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E4D0" w14:textId="77777777" w:rsidR="00725669" w:rsidRPr="00A565A0" w:rsidRDefault="00725669">
      <w:pPr>
        <w:pStyle w:val="Ttulo8"/>
        <w:keepNext w:val="0"/>
        <w:widowControl w:val="0"/>
        <w:rPr>
          <w:color w:val="000000"/>
        </w:rPr>
      </w:pPr>
    </w:p>
    <w:p w14:paraId="1CF3A34E" w14:textId="77777777" w:rsidR="00725669" w:rsidRPr="00A565A0" w:rsidRDefault="00725669">
      <w:pPr>
        <w:pStyle w:val="Ttulo8"/>
        <w:keepNext w:val="0"/>
        <w:widowControl w:val="0"/>
        <w:rPr>
          <w:color w:val="000000"/>
          <w:sz w:val="28"/>
        </w:rPr>
      </w:pPr>
      <w:r w:rsidRPr="00A565A0">
        <w:rPr>
          <w:color w:val="000000"/>
          <w:sz w:val="28"/>
        </w:rPr>
        <w:t>AGENDAMENTO DE EXAME DE QUALIFICAÇÃO</w:t>
      </w:r>
    </w:p>
    <w:p w14:paraId="49CCB376" w14:textId="77777777" w:rsidR="008E37F8" w:rsidRDefault="008E37F8" w:rsidP="008E37F8">
      <w:pPr>
        <w:rPr>
          <w:color w:val="000000"/>
        </w:rPr>
      </w:pPr>
    </w:p>
    <w:p w14:paraId="4D0DA4B0" w14:textId="77777777" w:rsidR="00832A1C" w:rsidRDefault="00832A1C" w:rsidP="008E37F8">
      <w:pPr>
        <w:rPr>
          <w:color w:val="000000"/>
        </w:rPr>
      </w:pPr>
    </w:p>
    <w:tbl>
      <w:tblPr>
        <w:tblW w:w="125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1"/>
        <w:gridCol w:w="4678"/>
        <w:gridCol w:w="4413"/>
      </w:tblGrid>
      <w:tr w:rsidR="00832A1C" w:rsidRPr="001F366B" w14:paraId="7A521972" w14:textId="77777777" w:rsidTr="0067345C">
        <w:trPr>
          <w:cantSplit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73C038" w14:textId="77777777" w:rsidR="00832A1C" w:rsidRPr="001F366B" w:rsidRDefault="00832A1C" w:rsidP="0067345C">
            <w:pPr>
              <w:pStyle w:val="Ttulo2"/>
              <w:keepNext w:val="0"/>
              <w:widowControl w:val="0"/>
              <w:ind w:hanging="75"/>
              <w:rPr>
                <w:rFonts w:ascii="Arial Narrow" w:hAnsi="Arial Narrow"/>
                <w:sz w:val="20"/>
              </w:rPr>
            </w:pPr>
            <w:r w:rsidRPr="001F366B">
              <w:rPr>
                <w:rFonts w:ascii="Arial Narrow" w:hAnsi="Arial Narrow"/>
                <w:b/>
                <w:sz w:val="20"/>
              </w:rPr>
              <w:t>Área de concentração: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D460" w14:textId="77777777" w:rsidR="00832A1C" w:rsidRPr="001F366B" w:rsidRDefault="00832A1C" w:rsidP="00251B5F">
            <w:pPr>
              <w:pStyle w:val="Ttulo2"/>
              <w:keepNext w:val="0"/>
              <w:widowControl w:val="0"/>
              <w:rPr>
                <w:rFonts w:ascii="Arial Narrow" w:hAnsi="Arial Narrow"/>
                <w:color w:val="000080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5D2AE8" w14:textId="77777777" w:rsidR="00832A1C" w:rsidRPr="001F366B" w:rsidRDefault="00832A1C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Biotecnologia Industrial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4403CA" w14:textId="77777777" w:rsidR="00832A1C" w:rsidRPr="001F366B" w:rsidRDefault="00832A1C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32A1C" w:rsidRPr="001F366B" w14:paraId="382D4852" w14:textId="77777777" w:rsidTr="0067345C">
        <w:trPr>
          <w:gridAfter w:val="1"/>
          <w:wAfter w:w="4413" w:type="dxa"/>
          <w:cantSplit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A72C0A" w14:textId="77777777" w:rsidR="00832A1C" w:rsidRPr="001F366B" w:rsidRDefault="00832A1C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5EC3" w14:textId="77777777" w:rsidR="00832A1C" w:rsidRPr="001F366B" w:rsidRDefault="00832A1C" w:rsidP="00251B5F">
            <w:pPr>
              <w:pStyle w:val="Ttulo2"/>
              <w:keepNext w:val="0"/>
              <w:widowControl w:val="0"/>
              <w:rPr>
                <w:rFonts w:ascii="Arial Narrow" w:hAnsi="Arial Narrow"/>
                <w:color w:val="000080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EAD4497" w14:textId="77777777" w:rsidR="00832A1C" w:rsidRPr="0067345C" w:rsidRDefault="0067345C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sz w:val="20"/>
              </w:rPr>
            </w:pPr>
            <w:r w:rsidRPr="0067345C">
              <w:rPr>
                <w:sz w:val="20"/>
              </w:rPr>
              <w:t>Biotecnologia e Uso Sustentável da Biodiversidade</w:t>
            </w:r>
          </w:p>
        </w:tc>
      </w:tr>
    </w:tbl>
    <w:p w14:paraId="3C3C481B" w14:textId="77777777" w:rsidR="00832A1C" w:rsidRPr="00A565A0" w:rsidRDefault="00832A1C" w:rsidP="008E37F8">
      <w:pPr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301"/>
        <w:gridCol w:w="2465"/>
        <w:gridCol w:w="1417"/>
        <w:gridCol w:w="2712"/>
      </w:tblGrid>
      <w:tr w:rsidR="00D7601F" w:rsidRPr="00A565A0" w14:paraId="7DDDFE00" w14:textId="77777777">
        <w:trPr>
          <w:cantSplit/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6FA7173C" w14:textId="77777777" w:rsidR="00D7601F" w:rsidRPr="00A565A0" w:rsidRDefault="00D7601F" w:rsidP="00725669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35A6B" w14:textId="77777777" w:rsidR="00D7601F" w:rsidRPr="00A565A0" w:rsidRDefault="00D7601F" w:rsidP="00725669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2465" w:type="dxa"/>
            <w:shd w:val="clear" w:color="auto" w:fill="auto"/>
          </w:tcPr>
          <w:p w14:paraId="6520C45D" w14:textId="77777777" w:rsidR="00D7601F" w:rsidRPr="00A565A0" w:rsidRDefault="00D7601F" w:rsidP="00725669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shd w:val="clear" w:color="auto" w:fill="auto"/>
          </w:tcPr>
          <w:p w14:paraId="351A099D" w14:textId="77777777" w:rsidR="00D7601F" w:rsidRPr="00A565A0" w:rsidRDefault="00D7601F" w:rsidP="00725669">
            <w:pPr>
              <w:pStyle w:val="Ttulo2"/>
              <w:keepNext w:val="0"/>
              <w:widowControl w:val="0"/>
              <w:jc w:val="both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2712" w:type="dxa"/>
            <w:shd w:val="clear" w:color="auto" w:fill="auto"/>
          </w:tcPr>
          <w:p w14:paraId="42EFA01B" w14:textId="77777777" w:rsidR="00D7601F" w:rsidRPr="00A565A0" w:rsidRDefault="00D7601F" w:rsidP="00725669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</w:tr>
      <w:tr w:rsidR="00D7601F" w:rsidRPr="00A565A0" w14:paraId="0811E5B5" w14:textId="77777777">
        <w:trPr>
          <w:cantSplit/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4866502B" w14:textId="77777777" w:rsidR="00D7601F" w:rsidRPr="00A565A0" w:rsidRDefault="00D7601F" w:rsidP="00725669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20"/>
              </w:rPr>
            </w:pPr>
            <w:r w:rsidRPr="00A565A0">
              <w:rPr>
                <w:rFonts w:ascii="Arial Narrow" w:hAnsi="Arial Narrow"/>
                <w:b/>
                <w:color w:val="000000"/>
                <w:sz w:val="20"/>
              </w:rPr>
              <w:t>Curso: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595D" w14:textId="77777777" w:rsidR="00D7601F" w:rsidRPr="00A565A0" w:rsidRDefault="00D7601F" w:rsidP="00725669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5F571329" w14:textId="77777777" w:rsidR="00D7601F" w:rsidRPr="00A565A0" w:rsidRDefault="00D7601F" w:rsidP="00725669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20"/>
              </w:rPr>
            </w:pPr>
            <w:r w:rsidRPr="00A565A0">
              <w:rPr>
                <w:rFonts w:ascii="Arial Narrow" w:hAnsi="Arial Narrow"/>
                <w:color w:val="000000"/>
                <w:sz w:val="20"/>
              </w:rPr>
              <w:t>Mestrado Profissional</w:t>
            </w:r>
          </w:p>
        </w:tc>
        <w:tc>
          <w:tcPr>
            <w:tcW w:w="1417" w:type="dxa"/>
            <w:shd w:val="clear" w:color="auto" w:fill="auto"/>
          </w:tcPr>
          <w:p w14:paraId="2A86E596" w14:textId="77777777" w:rsidR="00D7601F" w:rsidRPr="00A565A0" w:rsidRDefault="00D7601F" w:rsidP="00725669">
            <w:pPr>
              <w:pStyle w:val="Ttulo2"/>
              <w:keepNext w:val="0"/>
              <w:widowControl w:val="0"/>
              <w:jc w:val="both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712" w:type="dxa"/>
            <w:shd w:val="clear" w:color="auto" w:fill="auto"/>
          </w:tcPr>
          <w:p w14:paraId="14226F3B" w14:textId="77777777" w:rsidR="00D7601F" w:rsidRPr="00A565A0" w:rsidRDefault="00D7601F" w:rsidP="00725669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AF5FD4" w:rsidRPr="00A565A0" w14:paraId="705A140F" w14:textId="77777777" w:rsidTr="00251B5F">
        <w:trPr>
          <w:cantSplit/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31A5F7DE" w14:textId="77777777" w:rsidR="00AF5FD4" w:rsidRPr="00A565A0" w:rsidRDefault="00AF5FD4" w:rsidP="00251B5F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20"/>
              </w:rPr>
            </w:pPr>
            <w:r w:rsidRPr="00A565A0">
              <w:rPr>
                <w:rFonts w:ascii="Arial Narrow" w:hAnsi="Arial Narrow"/>
                <w:b/>
                <w:color w:val="000000"/>
                <w:sz w:val="20"/>
              </w:rPr>
              <w:t>Curso: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D272" w14:textId="77777777" w:rsidR="00AF5FD4" w:rsidRPr="00A565A0" w:rsidRDefault="00AF5FD4" w:rsidP="00251B5F">
            <w:pPr>
              <w:pStyle w:val="Ttulo2"/>
              <w:keepNext w:val="0"/>
              <w:widowControl w:val="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1DF02E3E" w14:textId="77777777" w:rsidR="00AF5FD4" w:rsidRPr="00A565A0" w:rsidRDefault="00AF5FD4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Doutorado</w:t>
            </w:r>
            <w:r w:rsidRPr="00A565A0">
              <w:rPr>
                <w:rFonts w:ascii="Arial Narrow" w:hAnsi="Arial Narrow"/>
                <w:color w:val="000000"/>
                <w:sz w:val="20"/>
              </w:rPr>
              <w:t xml:space="preserve"> Profissional</w:t>
            </w:r>
          </w:p>
        </w:tc>
        <w:tc>
          <w:tcPr>
            <w:tcW w:w="1417" w:type="dxa"/>
            <w:shd w:val="clear" w:color="auto" w:fill="auto"/>
          </w:tcPr>
          <w:p w14:paraId="222AB74C" w14:textId="77777777" w:rsidR="00AF5FD4" w:rsidRPr="00A565A0" w:rsidRDefault="00AF5FD4" w:rsidP="00251B5F">
            <w:pPr>
              <w:pStyle w:val="Ttulo2"/>
              <w:keepNext w:val="0"/>
              <w:widowControl w:val="0"/>
              <w:jc w:val="both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712" w:type="dxa"/>
            <w:shd w:val="clear" w:color="auto" w:fill="auto"/>
          </w:tcPr>
          <w:p w14:paraId="5BC6AFFB" w14:textId="77777777" w:rsidR="00AF5FD4" w:rsidRPr="00A565A0" w:rsidRDefault="00AF5FD4" w:rsidP="00251B5F">
            <w:pPr>
              <w:pStyle w:val="Ttulo2"/>
              <w:keepNext w:val="0"/>
              <w:widowControl w:val="0"/>
              <w:jc w:val="left"/>
              <w:rPr>
                <w:rFonts w:ascii="Arial Narrow" w:hAnsi="Arial Narrow"/>
                <w:color w:val="000000"/>
                <w:sz w:val="20"/>
              </w:rPr>
            </w:pPr>
          </w:p>
        </w:tc>
      </w:tr>
    </w:tbl>
    <w:p w14:paraId="4AC08886" w14:textId="77777777" w:rsidR="00AF5FD4" w:rsidRPr="00A565A0" w:rsidRDefault="00AF5FD4" w:rsidP="00AF5FD4">
      <w:pPr>
        <w:rPr>
          <w:color w:val="000000"/>
        </w:rPr>
      </w:pPr>
    </w:p>
    <w:p w14:paraId="574246EF" w14:textId="77777777" w:rsidR="00725669" w:rsidRPr="00A565A0" w:rsidRDefault="00725669">
      <w:pPr>
        <w:pStyle w:val="Ttulo3"/>
        <w:keepNext w:val="0"/>
        <w:widowControl w:val="0"/>
        <w:jc w:val="both"/>
        <w:rPr>
          <w:color w:val="000000"/>
          <w:sz w:val="22"/>
        </w:rPr>
      </w:pPr>
      <w:r w:rsidRPr="00A565A0">
        <w:rPr>
          <w:color w:val="000000"/>
          <w:sz w:val="22"/>
        </w:rPr>
        <w:t>Aluno(a):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4"/>
      </w:tblGrid>
      <w:tr w:rsidR="00725669" w:rsidRPr="00A565A0" w14:paraId="5FCFA30A" w14:textId="77777777">
        <w:trPr>
          <w:cantSplit/>
          <w:trHeight w:val="520"/>
          <w:jc w:val="center"/>
        </w:trPr>
        <w:tc>
          <w:tcPr>
            <w:tcW w:w="9604" w:type="dxa"/>
            <w:tcBorders>
              <w:bottom w:val="single" w:sz="4" w:space="0" w:color="auto"/>
            </w:tcBorders>
            <w:vAlign w:val="center"/>
          </w:tcPr>
          <w:p w14:paraId="24A818E4" w14:textId="77777777" w:rsidR="00725669" w:rsidRPr="00A565A0" w:rsidRDefault="00725669">
            <w:pPr>
              <w:pStyle w:val="Ttulo2"/>
              <w:keepNext w:val="0"/>
              <w:widowControl w:val="0"/>
              <w:jc w:val="center"/>
              <w:rPr>
                <w:b/>
                <w:color w:val="000000"/>
                <w:sz w:val="22"/>
              </w:rPr>
            </w:pPr>
          </w:p>
        </w:tc>
      </w:tr>
    </w:tbl>
    <w:p w14:paraId="3BAEAA06" w14:textId="77777777" w:rsidR="00725669" w:rsidRPr="00A565A0" w:rsidRDefault="00CE092C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Obs.: o documento deve ser preenchido eletronicamente. No caso de preenchimento à mão, utilizar letra de forma (imprensa).</w:t>
      </w:r>
    </w:p>
    <w:p w14:paraId="36BD7788" w14:textId="77777777" w:rsidR="00725669" w:rsidRDefault="00725669">
      <w:pPr>
        <w:widowControl w:val="0"/>
        <w:rPr>
          <w:rFonts w:ascii="Arial" w:hAnsi="Arial"/>
          <w:color w:val="000000"/>
          <w:sz w:val="22"/>
        </w:rPr>
      </w:pPr>
    </w:p>
    <w:p w14:paraId="1D9F5D99" w14:textId="77777777" w:rsidR="00797A43" w:rsidRPr="00A565A0" w:rsidRDefault="00797A43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Título do trabalho:</w:t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</w:r>
    </w:p>
    <w:p w14:paraId="05D66B1C" w14:textId="77777777" w:rsidR="00725669" w:rsidRPr="00A565A0" w:rsidRDefault="00725669">
      <w:pPr>
        <w:pStyle w:val="Corpodetexto3"/>
        <w:widowControl w:val="0"/>
        <w:jc w:val="both"/>
        <w:rPr>
          <w:color w:val="000000"/>
          <w:sz w:val="22"/>
        </w:rPr>
      </w:pPr>
      <w:r w:rsidRPr="00A565A0">
        <w:rPr>
          <w:color w:val="000000"/>
          <w:sz w:val="22"/>
        </w:rPr>
        <w:t xml:space="preserve"> </w:t>
      </w:r>
      <w:r w:rsidRPr="00A565A0">
        <w:rPr>
          <w:color w:val="000000"/>
          <w:sz w:val="22"/>
        </w:rPr>
        <w:tab/>
        <w:t>Após entendimento com os membros da Comissão Examinadora, ficou estabelecido que o Exame de Qualificação será realizado em:</w:t>
      </w:r>
    </w:p>
    <w:p w14:paraId="0DD7D150" w14:textId="77777777" w:rsidR="00725669" w:rsidRPr="00A565A0" w:rsidRDefault="00725669">
      <w:pPr>
        <w:pStyle w:val="Corpodetexto3"/>
        <w:widowControl w:val="0"/>
        <w:jc w:val="both"/>
        <w:rPr>
          <w:color w:val="000000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993"/>
        <w:gridCol w:w="3968"/>
      </w:tblGrid>
      <w:tr w:rsidR="00725669" w:rsidRPr="00A565A0" w14:paraId="3CDD15E0" w14:textId="77777777">
        <w:trPr>
          <w:cantSplit/>
        </w:trPr>
        <w:tc>
          <w:tcPr>
            <w:tcW w:w="851" w:type="dxa"/>
          </w:tcPr>
          <w:p w14:paraId="2B85B01F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Data: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2C268BB" w14:textId="77777777" w:rsidR="00725669" w:rsidRPr="00A565A0" w:rsidRDefault="00725669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993" w:type="dxa"/>
          </w:tcPr>
          <w:p w14:paraId="3738B51C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Horário: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588D196" w14:textId="77777777" w:rsidR="00725669" w:rsidRPr="00A565A0" w:rsidRDefault="00725669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  <w:tr w:rsidR="00725669" w:rsidRPr="00A565A0" w14:paraId="3DB334A8" w14:textId="77777777">
        <w:trPr>
          <w:cantSplit/>
        </w:trPr>
        <w:tc>
          <w:tcPr>
            <w:tcW w:w="851" w:type="dxa"/>
          </w:tcPr>
          <w:p w14:paraId="089CF690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788" w:type="dxa"/>
            <w:gridSpan w:val="3"/>
          </w:tcPr>
          <w:p w14:paraId="08ABB108" w14:textId="77777777" w:rsidR="00725669" w:rsidRPr="00A565A0" w:rsidRDefault="00725669">
            <w:pPr>
              <w:widowControl w:val="0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725669" w:rsidRPr="00A565A0" w14:paraId="34A91FF6" w14:textId="77777777">
        <w:trPr>
          <w:cantSplit/>
        </w:trPr>
        <w:tc>
          <w:tcPr>
            <w:tcW w:w="851" w:type="dxa"/>
          </w:tcPr>
          <w:p w14:paraId="1EF7E614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Local: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14:paraId="274246F6" w14:textId="77777777" w:rsidR="00725669" w:rsidRPr="00A565A0" w:rsidRDefault="00725669">
            <w:pPr>
              <w:widowControl w:val="0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14:paraId="573BFCFA" w14:textId="77777777" w:rsidR="00725669" w:rsidRPr="00A565A0" w:rsidRDefault="00725669">
      <w:pPr>
        <w:pStyle w:val="Corpodetexto3"/>
        <w:widowControl w:val="0"/>
        <w:jc w:val="both"/>
        <w:rPr>
          <w:color w:val="000000"/>
          <w:sz w:val="22"/>
        </w:rPr>
      </w:pPr>
    </w:p>
    <w:p w14:paraId="3364F024" w14:textId="77777777" w:rsidR="00725669" w:rsidRPr="00A565A0" w:rsidRDefault="00725669">
      <w:pPr>
        <w:pStyle w:val="Corpodetexto3"/>
        <w:widowControl w:val="0"/>
        <w:jc w:val="both"/>
        <w:rPr>
          <w:color w:val="000000"/>
          <w:sz w:val="22"/>
        </w:rPr>
      </w:pPr>
    </w:p>
    <w:p w14:paraId="425D6F71" w14:textId="77777777" w:rsidR="00725669" w:rsidRPr="00A565A0" w:rsidRDefault="00725669">
      <w:pPr>
        <w:pStyle w:val="Corpodetexto3"/>
        <w:widowControl w:val="0"/>
        <w:jc w:val="both"/>
        <w:rPr>
          <w:color w:val="000000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851"/>
        <w:gridCol w:w="5811"/>
      </w:tblGrid>
      <w:tr w:rsidR="00725669" w:rsidRPr="00A565A0" w14:paraId="276F2F9C" w14:textId="77777777">
        <w:trPr>
          <w:gridAfter w:val="1"/>
          <w:wAfter w:w="5811" w:type="dxa"/>
          <w:cantSplit/>
        </w:trPr>
        <w:tc>
          <w:tcPr>
            <w:tcW w:w="709" w:type="dxa"/>
            <w:vAlign w:val="center"/>
          </w:tcPr>
          <w:p w14:paraId="15891E24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Data: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4856079F" w14:textId="77777777" w:rsidR="00725669" w:rsidRPr="00A565A0" w:rsidRDefault="00725669">
            <w:pPr>
              <w:widowControl w:val="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</w:tr>
      <w:tr w:rsidR="00725669" w:rsidRPr="00A565A0" w14:paraId="74D60CE8" w14:textId="77777777">
        <w:trPr>
          <w:cantSplit/>
        </w:trPr>
        <w:tc>
          <w:tcPr>
            <w:tcW w:w="9639" w:type="dxa"/>
            <w:gridSpan w:val="4"/>
            <w:vAlign w:val="center"/>
          </w:tcPr>
          <w:p w14:paraId="6F824D22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46C56617" w14:textId="77777777">
        <w:trPr>
          <w:cantSplit/>
        </w:trPr>
        <w:tc>
          <w:tcPr>
            <w:tcW w:w="9639" w:type="dxa"/>
            <w:gridSpan w:val="4"/>
            <w:vAlign w:val="center"/>
          </w:tcPr>
          <w:p w14:paraId="52BA0E5A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438756D8" w14:textId="77777777">
        <w:trPr>
          <w:cantSplit/>
        </w:trPr>
        <w:tc>
          <w:tcPr>
            <w:tcW w:w="9639" w:type="dxa"/>
            <w:gridSpan w:val="4"/>
            <w:vAlign w:val="center"/>
          </w:tcPr>
          <w:p w14:paraId="1DEA6091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199991E3" w14:textId="77777777">
        <w:trPr>
          <w:cantSplit/>
          <w:trHeight w:val="327"/>
        </w:trPr>
        <w:tc>
          <w:tcPr>
            <w:tcW w:w="2977" w:type="dxa"/>
            <w:gridSpan w:val="2"/>
            <w:vAlign w:val="center"/>
          </w:tcPr>
          <w:p w14:paraId="3A1B70D7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Assinatura do aluno(a):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49C4AFD0" w14:textId="77777777" w:rsidR="00725669" w:rsidRPr="00A565A0" w:rsidRDefault="00725669">
            <w:pPr>
              <w:widowControl w:val="0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  <w:tr w:rsidR="00725669" w:rsidRPr="00A565A0" w14:paraId="12DC4443" w14:textId="77777777">
        <w:tc>
          <w:tcPr>
            <w:tcW w:w="9639" w:type="dxa"/>
            <w:gridSpan w:val="4"/>
            <w:vAlign w:val="center"/>
          </w:tcPr>
          <w:p w14:paraId="337E6458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7AC1FAAF" w14:textId="77777777">
        <w:tc>
          <w:tcPr>
            <w:tcW w:w="9639" w:type="dxa"/>
            <w:gridSpan w:val="4"/>
            <w:vAlign w:val="center"/>
          </w:tcPr>
          <w:p w14:paraId="27336BF9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651C4CF0" w14:textId="77777777">
        <w:tc>
          <w:tcPr>
            <w:tcW w:w="9639" w:type="dxa"/>
            <w:gridSpan w:val="4"/>
            <w:vAlign w:val="center"/>
          </w:tcPr>
          <w:p w14:paraId="7EBAF37F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725669" w:rsidRPr="00A565A0" w14:paraId="6B2823B3" w14:textId="77777777">
        <w:trPr>
          <w:cantSplit/>
          <w:trHeight w:val="327"/>
        </w:trPr>
        <w:tc>
          <w:tcPr>
            <w:tcW w:w="2977" w:type="dxa"/>
            <w:gridSpan w:val="2"/>
            <w:vAlign w:val="center"/>
          </w:tcPr>
          <w:p w14:paraId="09C0927F" w14:textId="77777777" w:rsidR="00725669" w:rsidRPr="00A565A0" w:rsidRDefault="00725669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A565A0">
              <w:rPr>
                <w:rFonts w:ascii="Arial" w:hAnsi="Arial"/>
                <w:color w:val="000000"/>
                <w:sz w:val="22"/>
              </w:rPr>
              <w:t>Assinatura do orientador(a):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3BC0B68D" w14:textId="77777777" w:rsidR="00725669" w:rsidRPr="00A565A0" w:rsidRDefault="00725669">
            <w:pPr>
              <w:widowControl w:val="0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14:paraId="7DEE7A1E" w14:textId="77777777" w:rsidR="008E5214" w:rsidRDefault="008E5214" w:rsidP="00D7601F">
      <w:pPr>
        <w:pStyle w:val="Corpodetexto3"/>
        <w:widowControl w:val="0"/>
        <w:jc w:val="both"/>
        <w:rPr>
          <w:color w:val="000000"/>
          <w:sz w:val="22"/>
        </w:rPr>
      </w:pPr>
    </w:p>
    <w:p w14:paraId="40CFC6E9" w14:textId="77777777" w:rsidR="008E5214" w:rsidRPr="00725D27" w:rsidRDefault="008E5214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</w:p>
    <w:p w14:paraId="7E0EB5C7" w14:textId="77777777" w:rsidR="008E5214" w:rsidRPr="00725D27" w:rsidRDefault="008E5214" w:rsidP="00D7601F">
      <w:pPr>
        <w:pStyle w:val="Corpodetexto3"/>
        <w:widowControl w:val="0"/>
        <w:jc w:val="both"/>
        <w:rPr>
          <w:b/>
          <w:bCs/>
          <w:color w:val="000000"/>
          <w:sz w:val="18"/>
          <w:szCs w:val="18"/>
        </w:rPr>
      </w:pPr>
      <w:r w:rsidRPr="00725D27">
        <w:rPr>
          <w:b/>
          <w:bCs/>
          <w:color w:val="000000"/>
          <w:sz w:val="18"/>
          <w:szCs w:val="18"/>
        </w:rPr>
        <w:t>Instruções</w:t>
      </w:r>
    </w:p>
    <w:p w14:paraId="15608B08" w14:textId="77777777" w:rsidR="00725D27" w:rsidRPr="00725D27" w:rsidRDefault="00725D27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  <w:r w:rsidRPr="00725D27">
        <w:rPr>
          <w:color w:val="000000"/>
          <w:sz w:val="18"/>
          <w:szCs w:val="18"/>
        </w:rPr>
        <w:t xml:space="preserve">  O Aluno deverá entregar com pelo menos 15 dias de antecedência o trabalho para os membros da banca.</w:t>
      </w:r>
    </w:p>
    <w:p w14:paraId="33C26F93" w14:textId="77777777" w:rsidR="00725D27" w:rsidRPr="00725D27" w:rsidRDefault="00725D27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</w:p>
    <w:p w14:paraId="453F20AF" w14:textId="77777777" w:rsidR="008A0FEB" w:rsidRPr="00725D27" w:rsidRDefault="008A0FEB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  <w:r w:rsidRPr="00725D27">
        <w:rPr>
          <w:color w:val="000000"/>
          <w:sz w:val="18"/>
          <w:szCs w:val="18"/>
        </w:rPr>
        <w:t xml:space="preserve">. Para marcação da </w:t>
      </w:r>
      <w:r w:rsidR="009207CD" w:rsidRPr="00725D27">
        <w:rPr>
          <w:color w:val="000000"/>
          <w:sz w:val="18"/>
          <w:szCs w:val="18"/>
        </w:rPr>
        <w:t>qualificação</w:t>
      </w:r>
      <w:r w:rsidRPr="00725D27">
        <w:rPr>
          <w:color w:val="000000"/>
          <w:sz w:val="18"/>
          <w:szCs w:val="18"/>
        </w:rPr>
        <w:t xml:space="preserve"> o </w:t>
      </w:r>
      <w:r w:rsidR="00960ECC" w:rsidRPr="00725D27">
        <w:rPr>
          <w:color w:val="000000"/>
          <w:sz w:val="18"/>
          <w:szCs w:val="18"/>
        </w:rPr>
        <w:t>e-mail</w:t>
      </w:r>
      <w:r w:rsidRPr="00725D27">
        <w:rPr>
          <w:color w:val="000000"/>
          <w:sz w:val="18"/>
          <w:szCs w:val="18"/>
        </w:rPr>
        <w:t xml:space="preserve"> de todos os participantes deverá ser informado</w:t>
      </w:r>
      <w:r w:rsidR="00832A1C" w:rsidRPr="00725D27">
        <w:rPr>
          <w:color w:val="000000"/>
          <w:sz w:val="18"/>
          <w:szCs w:val="18"/>
        </w:rPr>
        <w:t xml:space="preserve"> para a secretaria do programa</w:t>
      </w:r>
      <w:r w:rsidRPr="00725D27">
        <w:rPr>
          <w:color w:val="000000"/>
          <w:sz w:val="18"/>
          <w:szCs w:val="18"/>
        </w:rPr>
        <w:t>.</w:t>
      </w:r>
    </w:p>
    <w:p w14:paraId="21D5C1F4" w14:textId="77777777" w:rsidR="008A0FEB" w:rsidRPr="00725D27" w:rsidRDefault="008A0FEB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</w:p>
    <w:p w14:paraId="207E6218" w14:textId="77777777" w:rsidR="008E5214" w:rsidRPr="00725D27" w:rsidRDefault="008A0FEB" w:rsidP="00D7601F">
      <w:pPr>
        <w:pStyle w:val="Corpodetexto3"/>
        <w:widowControl w:val="0"/>
        <w:jc w:val="both"/>
        <w:rPr>
          <w:color w:val="000000"/>
          <w:sz w:val="18"/>
          <w:szCs w:val="18"/>
        </w:rPr>
      </w:pPr>
      <w:r w:rsidRPr="00725D27">
        <w:rPr>
          <w:color w:val="000000"/>
          <w:sz w:val="18"/>
          <w:szCs w:val="18"/>
        </w:rPr>
        <w:t>. Participantes</w:t>
      </w:r>
      <w:r w:rsidR="008E5214" w:rsidRPr="00725D27">
        <w:rPr>
          <w:color w:val="000000"/>
          <w:sz w:val="18"/>
          <w:szCs w:val="18"/>
        </w:rPr>
        <w:t xml:space="preserve"> externos que não te</w:t>
      </w:r>
      <w:r w:rsidR="003E03F2" w:rsidRPr="00725D27">
        <w:rPr>
          <w:color w:val="000000"/>
          <w:sz w:val="18"/>
          <w:szCs w:val="18"/>
        </w:rPr>
        <w:t>nham</w:t>
      </w:r>
      <w:r w:rsidR="008E5214" w:rsidRPr="00725D27">
        <w:rPr>
          <w:color w:val="000000"/>
          <w:sz w:val="18"/>
          <w:szCs w:val="18"/>
        </w:rPr>
        <w:t xml:space="preserve"> </w:t>
      </w:r>
      <w:r w:rsidR="003E03F2" w:rsidRPr="00725D27">
        <w:rPr>
          <w:color w:val="000000"/>
          <w:sz w:val="18"/>
          <w:szCs w:val="18"/>
        </w:rPr>
        <w:t>i</w:t>
      </w:r>
      <w:r w:rsidR="008E5214" w:rsidRPr="00725D27">
        <w:rPr>
          <w:color w:val="000000"/>
          <w:sz w:val="18"/>
          <w:szCs w:val="18"/>
        </w:rPr>
        <w:t>nscrição no SEI estadual,</w:t>
      </w:r>
      <w:r w:rsidR="00960ECC" w:rsidRPr="00725D27">
        <w:rPr>
          <w:color w:val="000000"/>
          <w:sz w:val="18"/>
          <w:szCs w:val="18"/>
        </w:rPr>
        <w:t xml:space="preserve"> receberão </w:t>
      </w:r>
      <w:proofErr w:type="spellStart"/>
      <w:r w:rsidR="00960ECC" w:rsidRPr="00725D27">
        <w:rPr>
          <w:color w:val="000000"/>
          <w:sz w:val="18"/>
          <w:szCs w:val="18"/>
        </w:rPr>
        <w:t>email</w:t>
      </w:r>
      <w:proofErr w:type="spellEnd"/>
      <w:r w:rsidR="00960ECC" w:rsidRPr="00725D27">
        <w:rPr>
          <w:color w:val="000000"/>
          <w:sz w:val="18"/>
          <w:szCs w:val="18"/>
        </w:rPr>
        <w:t xml:space="preserve"> </w:t>
      </w:r>
      <w:r w:rsidR="005A4D40" w:rsidRPr="00725D27">
        <w:rPr>
          <w:color w:val="000000"/>
          <w:sz w:val="18"/>
          <w:szCs w:val="18"/>
        </w:rPr>
        <w:t xml:space="preserve">com instruções de preenchimento </w:t>
      </w:r>
      <w:r w:rsidR="00960ECC" w:rsidRPr="00725D27">
        <w:rPr>
          <w:color w:val="000000"/>
          <w:sz w:val="18"/>
          <w:szCs w:val="18"/>
        </w:rPr>
        <w:t xml:space="preserve">deste cadastro. Essa inscrição é </w:t>
      </w:r>
      <w:r w:rsidR="005A4D40" w:rsidRPr="00725D27">
        <w:rPr>
          <w:color w:val="000000"/>
          <w:sz w:val="18"/>
          <w:szCs w:val="18"/>
        </w:rPr>
        <w:t>indispensável</w:t>
      </w:r>
      <w:r w:rsidR="00960ECC" w:rsidRPr="00725D27">
        <w:rPr>
          <w:color w:val="000000"/>
          <w:sz w:val="18"/>
          <w:szCs w:val="18"/>
        </w:rPr>
        <w:t>, pois todas as nossas atas serão assinadas no Sistema Eletrônico de informações (SEI)</w:t>
      </w:r>
      <w:r w:rsidRPr="00725D27">
        <w:rPr>
          <w:color w:val="000000"/>
          <w:sz w:val="18"/>
          <w:szCs w:val="18"/>
        </w:rPr>
        <w:t xml:space="preserve">. </w:t>
      </w:r>
      <w:r w:rsidR="00832A1C" w:rsidRPr="00725D27">
        <w:rPr>
          <w:color w:val="000000"/>
          <w:sz w:val="18"/>
          <w:szCs w:val="18"/>
        </w:rPr>
        <w:t>P</w:t>
      </w:r>
      <w:r w:rsidRPr="00725D27">
        <w:rPr>
          <w:color w:val="000000"/>
          <w:sz w:val="18"/>
          <w:szCs w:val="18"/>
        </w:rPr>
        <w:t xml:space="preserve">ara os </w:t>
      </w:r>
      <w:r w:rsidR="00832A1C" w:rsidRPr="00725D27">
        <w:rPr>
          <w:color w:val="000000"/>
          <w:sz w:val="18"/>
          <w:szCs w:val="18"/>
        </w:rPr>
        <w:t>membros</w:t>
      </w:r>
      <w:r w:rsidRPr="00725D27">
        <w:rPr>
          <w:color w:val="000000"/>
          <w:sz w:val="18"/>
          <w:szCs w:val="18"/>
        </w:rPr>
        <w:t xml:space="preserve"> internos</w:t>
      </w:r>
      <w:r w:rsidR="00832A1C" w:rsidRPr="00725D27">
        <w:rPr>
          <w:color w:val="000000"/>
          <w:sz w:val="18"/>
          <w:szCs w:val="18"/>
        </w:rPr>
        <w:t xml:space="preserve"> das</w:t>
      </w:r>
      <w:r w:rsidR="003E03F2" w:rsidRPr="00725D27">
        <w:rPr>
          <w:color w:val="000000"/>
          <w:sz w:val="18"/>
          <w:szCs w:val="18"/>
        </w:rPr>
        <w:t xml:space="preserve"> bancas</w:t>
      </w:r>
      <w:r w:rsidRPr="00725D27">
        <w:rPr>
          <w:color w:val="000000"/>
          <w:sz w:val="18"/>
          <w:szCs w:val="18"/>
        </w:rPr>
        <w:t>, deverá ser informado a unidade onde o cadastro do SEI está vinculado</w:t>
      </w:r>
      <w:r w:rsidR="00832A1C" w:rsidRPr="00725D27">
        <w:rPr>
          <w:color w:val="000000"/>
          <w:sz w:val="18"/>
          <w:szCs w:val="18"/>
        </w:rPr>
        <w:t xml:space="preserve"> junto com o </w:t>
      </w:r>
      <w:proofErr w:type="spellStart"/>
      <w:r w:rsidR="00832A1C" w:rsidRPr="00725D27">
        <w:rPr>
          <w:color w:val="000000"/>
          <w:sz w:val="18"/>
          <w:szCs w:val="18"/>
        </w:rPr>
        <w:t>email</w:t>
      </w:r>
      <w:proofErr w:type="spellEnd"/>
      <w:r w:rsidR="00832A1C" w:rsidRPr="00725D27">
        <w:rPr>
          <w:color w:val="000000"/>
          <w:sz w:val="18"/>
          <w:szCs w:val="18"/>
        </w:rPr>
        <w:t>.</w:t>
      </w:r>
      <w:r w:rsidRPr="00725D27">
        <w:rPr>
          <w:color w:val="000000"/>
          <w:sz w:val="18"/>
          <w:szCs w:val="18"/>
        </w:rPr>
        <w:t xml:space="preserve"> </w:t>
      </w:r>
    </w:p>
    <w:p w14:paraId="2B85EBE4" w14:textId="77777777" w:rsidR="002A5C95" w:rsidRDefault="002A5C95" w:rsidP="00D7601F">
      <w:pPr>
        <w:pStyle w:val="Corpodetexto3"/>
        <w:widowControl w:val="0"/>
        <w:jc w:val="both"/>
        <w:rPr>
          <w:color w:val="000000"/>
          <w:sz w:val="22"/>
        </w:rPr>
      </w:pPr>
    </w:p>
    <w:p w14:paraId="4BB75402" w14:textId="77777777" w:rsidR="002A5C95" w:rsidRDefault="002A5C95" w:rsidP="00D7601F">
      <w:pPr>
        <w:pStyle w:val="Corpodetexto3"/>
        <w:widowControl w:val="0"/>
        <w:jc w:val="both"/>
        <w:rPr>
          <w:color w:val="000000"/>
          <w:sz w:val="22"/>
        </w:rPr>
      </w:pPr>
    </w:p>
    <w:p w14:paraId="531EA3D2" w14:textId="77777777" w:rsidR="002A5C95" w:rsidRDefault="002A5C95" w:rsidP="00D7601F">
      <w:pPr>
        <w:pStyle w:val="Corpodetexto3"/>
        <w:widowControl w:val="0"/>
        <w:jc w:val="both"/>
        <w:rPr>
          <w:color w:val="000000"/>
          <w:sz w:val="22"/>
        </w:rPr>
      </w:pPr>
    </w:p>
    <w:p w14:paraId="597F99FC" w14:textId="77777777" w:rsidR="00725D27" w:rsidRPr="00781E5E" w:rsidRDefault="00725D27" w:rsidP="00725D27">
      <w:pPr>
        <w:pStyle w:val="Ttulo7"/>
        <w:keepNext w:val="0"/>
        <w:widowControl w:val="0"/>
        <w:spacing w:line="240" w:lineRule="auto"/>
        <w:rPr>
          <w:rFonts w:ascii="Arial" w:hAnsi="Arial"/>
          <w:sz w:val="28"/>
        </w:rPr>
      </w:pPr>
      <w:r w:rsidRPr="00781E5E">
        <w:rPr>
          <w:rFonts w:ascii="Arial" w:hAnsi="Arial"/>
          <w:sz w:val="28"/>
        </w:rPr>
        <w:lastRenderedPageBreak/>
        <w:t>CONFIRMAÇÃO DE DADOS PARA DEFESA</w:t>
      </w:r>
    </w:p>
    <w:p w14:paraId="0F434B91" w14:textId="77777777" w:rsidR="00725D27" w:rsidRDefault="00725D27" w:rsidP="00725D27">
      <w:pPr>
        <w:pStyle w:val="Ttulo7"/>
        <w:keepNext w:val="0"/>
        <w:widowControl w:val="0"/>
        <w:jc w:val="left"/>
        <w:rPr>
          <w:rFonts w:ascii="Arial" w:hAnsi="Arial"/>
          <w:b w:val="0"/>
          <w:sz w:val="24"/>
        </w:rPr>
      </w:pPr>
    </w:p>
    <w:p w14:paraId="23B6A62F" w14:textId="77777777" w:rsidR="00725D27" w:rsidRPr="001F366B" w:rsidRDefault="00725D27" w:rsidP="00725D27"/>
    <w:p w14:paraId="31122EDE" w14:textId="77777777" w:rsidR="00725D27" w:rsidRDefault="00725D27" w:rsidP="00725D27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b w:val="0"/>
          <w:sz w:val="24"/>
        </w:rPr>
      </w:pPr>
      <w:proofErr w:type="spellStart"/>
      <w:r>
        <w:rPr>
          <w:rFonts w:ascii="Arial" w:hAnsi="Arial"/>
          <w:b w:val="0"/>
          <w:sz w:val="24"/>
        </w:rPr>
        <w:t>Ilmo</w:t>
      </w:r>
      <w:proofErr w:type="spellEnd"/>
      <w:r>
        <w:rPr>
          <w:rFonts w:ascii="Arial" w:hAnsi="Arial"/>
          <w:b w:val="0"/>
          <w:sz w:val="24"/>
        </w:rPr>
        <w:t>(a).</w:t>
      </w:r>
    </w:p>
    <w:p w14:paraId="219CD3AA" w14:textId="77777777" w:rsidR="00725D27" w:rsidRDefault="00725D27" w:rsidP="00725D27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sz w:val="24"/>
        </w:rPr>
      </w:pPr>
      <w:proofErr w:type="spellStart"/>
      <w:r>
        <w:rPr>
          <w:rFonts w:ascii="Arial" w:hAnsi="Arial"/>
          <w:b w:val="0"/>
          <w:sz w:val="24"/>
        </w:rPr>
        <w:t>Prof</w:t>
      </w:r>
      <w:proofErr w:type="spellEnd"/>
      <w:r>
        <w:rPr>
          <w:rFonts w:ascii="Arial" w:hAnsi="Arial"/>
          <w:b w:val="0"/>
          <w:sz w:val="24"/>
          <w:vertAlign w:val="superscript"/>
        </w:rPr>
        <w:t>(a)</w:t>
      </w:r>
      <w:r>
        <w:rPr>
          <w:rFonts w:ascii="Arial" w:hAnsi="Arial"/>
          <w:b w:val="0"/>
          <w:sz w:val="24"/>
        </w:rPr>
        <w:t xml:space="preserve">. </w:t>
      </w:r>
      <w:proofErr w:type="spellStart"/>
      <w:r>
        <w:rPr>
          <w:rFonts w:ascii="Arial" w:hAnsi="Arial"/>
          <w:b w:val="0"/>
          <w:sz w:val="24"/>
        </w:rPr>
        <w:t>Dr</w:t>
      </w:r>
      <w:proofErr w:type="spellEnd"/>
      <w:r>
        <w:rPr>
          <w:rFonts w:ascii="Arial" w:hAnsi="Arial"/>
          <w:b w:val="0"/>
          <w:sz w:val="24"/>
          <w:vertAlign w:val="superscript"/>
        </w:rPr>
        <w:t>(a)</w:t>
      </w:r>
      <w:r>
        <w:rPr>
          <w:rFonts w:ascii="Arial" w:hAnsi="Arial"/>
          <w:b w:val="0"/>
          <w:sz w:val="24"/>
        </w:rPr>
        <w:t>.</w:t>
      </w:r>
    </w:p>
    <w:p w14:paraId="1870F282" w14:textId="77777777" w:rsidR="00725D27" w:rsidRDefault="00725D27" w:rsidP="00725D27">
      <w:pPr>
        <w:pStyle w:val="Ttulo7"/>
        <w:keepNext w:val="0"/>
        <w:widowControl w:val="0"/>
        <w:spacing w:line="240" w:lineRule="auto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MD Coordenador(a) do Programa de Pós-graduação em Biotecnologia da UNIMONTES</w:t>
      </w:r>
    </w:p>
    <w:p w14:paraId="40141F39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</w:p>
    <w:p w14:paraId="5EFE97CF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</w:p>
    <w:p w14:paraId="6812D2B0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  <w:r>
        <w:rPr>
          <w:sz w:val="22"/>
        </w:rPr>
        <w:t>Encaminhamos a Vossa Senhoria</w:t>
      </w:r>
    </w:p>
    <w:p w14:paraId="352998C2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118"/>
      </w:tblGrid>
      <w:tr w:rsidR="00725D27" w14:paraId="5B6CFF43" w14:textId="77777777" w:rsidTr="00251B5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6C2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14:paraId="0B33C082" w14:textId="77777777" w:rsidR="00725D27" w:rsidRDefault="00725D27" w:rsidP="00251B5F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Mestrado </w:t>
            </w:r>
          </w:p>
        </w:tc>
      </w:tr>
    </w:tbl>
    <w:p w14:paraId="7F89847A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118"/>
      </w:tblGrid>
      <w:tr w:rsidR="00725D27" w14:paraId="61AD47F0" w14:textId="77777777" w:rsidTr="00251B5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60A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14:paraId="4107C214" w14:textId="77777777" w:rsidR="00725D27" w:rsidRDefault="00725D27" w:rsidP="00251B5F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Doutorado </w:t>
            </w:r>
          </w:p>
        </w:tc>
      </w:tr>
    </w:tbl>
    <w:p w14:paraId="4FADB7C0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</w:p>
    <w:p w14:paraId="566F1A5D" w14:textId="77777777" w:rsidR="00725D27" w:rsidRDefault="00725D27" w:rsidP="00725D27">
      <w:pPr>
        <w:pStyle w:val="Ttulo3"/>
        <w:keepNext w:val="0"/>
        <w:widowControl w:val="0"/>
        <w:jc w:val="both"/>
        <w:rPr>
          <w:sz w:val="22"/>
        </w:rPr>
      </w:pPr>
      <w:r>
        <w:rPr>
          <w:sz w:val="22"/>
        </w:rPr>
        <w:t>para os trâmites necessários, bem como lista de sugestões de nomes da Comissão Examinadora, para realização da Defesa do(a) aluno(a):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4"/>
      </w:tblGrid>
      <w:tr w:rsidR="00725D27" w14:paraId="3887AAC3" w14:textId="77777777" w:rsidTr="00251B5F">
        <w:trPr>
          <w:cantSplit/>
          <w:trHeight w:val="520"/>
          <w:jc w:val="center"/>
        </w:trPr>
        <w:tc>
          <w:tcPr>
            <w:tcW w:w="9604" w:type="dxa"/>
            <w:tcBorders>
              <w:bottom w:val="single" w:sz="4" w:space="0" w:color="auto"/>
            </w:tcBorders>
            <w:vAlign w:val="center"/>
          </w:tcPr>
          <w:p w14:paraId="7F5344E9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</w:tr>
    </w:tbl>
    <w:p w14:paraId="47AEC817" w14:textId="77777777" w:rsidR="00725D27" w:rsidRDefault="00725D27" w:rsidP="00725D27">
      <w:pPr>
        <w:widowControl w:val="0"/>
        <w:rPr>
          <w:rFonts w:ascii="Arial" w:hAnsi="Arial"/>
          <w:sz w:val="22"/>
        </w:rPr>
      </w:pPr>
    </w:p>
    <w:p w14:paraId="173EFE9D" w14:textId="77777777" w:rsidR="00725D27" w:rsidRDefault="00725D27" w:rsidP="00725D27">
      <w:pPr>
        <w:widowControl w:val="0"/>
        <w:rPr>
          <w:rFonts w:ascii="Arial" w:hAnsi="Arial"/>
          <w:sz w:val="22"/>
        </w:rPr>
      </w:pPr>
    </w:p>
    <w:p w14:paraId="66BA81DC" w14:textId="77777777" w:rsidR="00725D27" w:rsidRDefault="00725D27" w:rsidP="00725D27">
      <w:pPr>
        <w:widowControl w:val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Lista de nomes sugeridos</w:t>
      </w:r>
    </w:p>
    <w:p w14:paraId="1C14B0F0" w14:textId="77777777" w:rsidR="00725D27" w:rsidRDefault="00725D27" w:rsidP="00725D27">
      <w:pPr>
        <w:widowControl w:val="0"/>
        <w:jc w:val="center"/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4"/>
        <w:gridCol w:w="7512"/>
      </w:tblGrid>
      <w:tr w:rsidR="00725D27" w14:paraId="219FD69A" w14:textId="77777777" w:rsidTr="00251B5F">
        <w:trPr>
          <w:cantSplit/>
        </w:trPr>
        <w:tc>
          <w:tcPr>
            <w:tcW w:w="993" w:type="dxa"/>
          </w:tcPr>
          <w:p w14:paraId="60D49CC2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B9CF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14:paraId="197B134B" w14:textId="77777777" w:rsidR="00725D27" w:rsidRPr="00DC2DA1" w:rsidRDefault="00725D27" w:rsidP="00251B5F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Mestrado – </w:t>
            </w:r>
            <w:r>
              <w:rPr>
                <w:b/>
                <w:sz w:val="22"/>
              </w:rPr>
              <w:t>lista com 4 nomes</w:t>
            </w:r>
            <w:r>
              <w:rPr>
                <w:sz w:val="22"/>
              </w:rPr>
              <w:t xml:space="preserve"> (incluindo o suplente)</w:t>
            </w:r>
          </w:p>
        </w:tc>
      </w:tr>
    </w:tbl>
    <w:p w14:paraId="0BF887D2" w14:textId="77777777" w:rsidR="00725D27" w:rsidRDefault="00725D27" w:rsidP="00725D27">
      <w:pPr>
        <w:widowControl w:val="0"/>
        <w:ind w:right="-376"/>
        <w:rPr>
          <w:rFonts w:ascii="Arial" w:hAnsi="Arial"/>
          <w:sz w:val="22"/>
        </w:rPr>
      </w:pPr>
    </w:p>
    <w:p w14:paraId="587F4DC4" w14:textId="77777777" w:rsidR="00725D27" w:rsidRDefault="00725D27" w:rsidP="00725D27">
      <w:pPr>
        <w:widowControl w:val="0"/>
        <w:ind w:right="-376"/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4"/>
        <w:gridCol w:w="7512"/>
      </w:tblGrid>
      <w:tr w:rsidR="00725D27" w14:paraId="1C9B26FF" w14:textId="77777777" w:rsidTr="00251B5F">
        <w:trPr>
          <w:cantSplit/>
        </w:trPr>
        <w:tc>
          <w:tcPr>
            <w:tcW w:w="993" w:type="dxa"/>
          </w:tcPr>
          <w:p w14:paraId="26D7472C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D33" w14:textId="77777777" w:rsidR="00725D27" w:rsidRDefault="00725D27" w:rsidP="00251B5F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14:paraId="3B829BAE" w14:textId="52621E1D" w:rsidR="00725D27" w:rsidRDefault="00725D27" w:rsidP="00251B5F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Doutorado – </w:t>
            </w:r>
            <w:r>
              <w:rPr>
                <w:b/>
                <w:sz w:val="22"/>
              </w:rPr>
              <w:t xml:space="preserve">lista com </w:t>
            </w:r>
            <w:r w:rsidR="004B63B0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 nomes</w:t>
            </w:r>
            <w:r>
              <w:rPr>
                <w:sz w:val="22"/>
              </w:rPr>
              <w:t xml:space="preserve"> (incluindo o suplente)</w:t>
            </w:r>
          </w:p>
        </w:tc>
      </w:tr>
    </w:tbl>
    <w:p w14:paraId="0733D4BD" w14:textId="77777777" w:rsidR="00725D27" w:rsidRDefault="00725D27" w:rsidP="00725D27">
      <w:pPr>
        <w:widowControl w:val="0"/>
        <w:ind w:right="-376"/>
        <w:rPr>
          <w:rFonts w:ascii="Arial" w:hAnsi="Arial"/>
          <w:sz w:val="22"/>
        </w:rPr>
      </w:pPr>
    </w:p>
    <w:p w14:paraId="6A7510CD" w14:textId="77777777" w:rsidR="00725D27" w:rsidRDefault="00725D27" w:rsidP="00725D27">
      <w:pPr>
        <w:widowControl w:val="0"/>
        <w:ind w:right="-376"/>
        <w:rPr>
          <w:rFonts w:ascii="Arial" w:hAnsi="Arial"/>
          <w:sz w:val="22"/>
        </w:rPr>
      </w:pPr>
    </w:p>
    <w:p w14:paraId="281286E1" w14:textId="77777777" w:rsidR="00725D27" w:rsidRDefault="00725D27" w:rsidP="00725D27">
      <w:pPr>
        <w:widowControl w:val="0"/>
        <w:ind w:right="-376"/>
        <w:rPr>
          <w:rFonts w:ascii="Arial" w:hAnsi="Arial"/>
          <w:sz w:val="22"/>
        </w:rPr>
      </w:pPr>
    </w:p>
    <w:p w14:paraId="69CD299F" w14:textId="77777777" w:rsidR="00725D27" w:rsidRDefault="00725D27" w:rsidP="00725D27">
      <w:pPr>
        <w:widowControl w:val="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LISTAR, na página seguinte, </w:t>
      </w:r>
      <w:r>
        <w:rPr>
          <w:rFonts w:ascii="Arial" w:hAnsi="Arial"/>
          <w:b/>
          <w:sz w:val="22"/>
        </w:rPr>
        <w:t>em uma única via</w:t>
      </w:r>
      <w:r>
        <w:rPr>
          <w:rFonts w:ascii="Arial" w:hAnsi="Arial"/>
          <w:sz w:val="22"/>
        </w:rPr>
        <w:t xml:space="preserve"> e de acordo com o número referido acima, os dados dos membros componentes da Comissão Examinadora:</w:t>
      </w:r>
    </w:p>
    <w:p w14:paraId="7EC2A854" w14:textId="77777777" w:rsidR="00725D27" w:rsidRDefault="00725D27" w:rsidP="00725D27">
      <w:pPr>
        <w:widowControl w:val="0"/>
        <w:rPr>
          <w:rFonts w:ascii="Arial" w:hAnsi="Arial"/>
          <w:sz w:val="22"/>
        </w:rPr>
      </w:pPr>
    </w:p>
    <w:p w14:paraId="0CC08A1E" w14:textId="77777777" w:rsidR="00725D27" w:rsidRDefault="00725D27" w:rsidP="00725D27">
      <w:pPr>
        <w:widowControl w:val="0"/>
        <w:rPr>
          <w:rFonts w:ascii="Arial" w:hAnsi="Arial"/>
          <w:sz w:val="22"/>
        </w:rPr>
      </w:pPr>
    </w:p>
    <w:p w14:paraId="517F4E14" w14:textId="77777777" w:rsidR="00725D27" w:rsidRPr="0067345C" w:rsidRDefault="00725D27" w:rsidP="00725D27">
      <w:pPr>
        <w:pStyle w:val="Ttulo7"/>
        <w:keepNext w:val="0"/>
        <w:widowControl w:val="0"/>
        <w:spacing w:line="240" w:lineRule="auto"/>
        <w:rPr>
          <w:rFonts w:ascii="Arial" w:hAnsi="Arial"/>
          <w:sz w:val="26"/>
          <w:szCs w:val="26"/>
        </w:rPr>
      </w:pPr>
      <w:r>
        <w:br w:type="page"/>
      </w:r>
      <w:r w:rsidRPr="0067345C">
        <w:rPr>
          <w:rFonts w:ascii="Arial" w:hAnsi="Arial"/>
          <w:sz w:val="26"/>
          <w:szCs w:val="26"/>
        </w:rPr>
        <w:lastRenderedPageBreak/>
        <w:t>SUGESTÃO DE COMPONENTES PARA COMISSÃO EXAMINADORA</w:t>
      </w:r>
    </w:p>
    <w:p w14:paraId="1BE3436A" w14:textId="77777777" w:rsidR="00725D27" w:rsidRPr="0067345C" w:rsidRDefault="00725D27" w:rsidP="00725D27">
      <w:pPr>
        <w:pStyle w:val="Ttulo8"/>
        <w:keepNext w:val="0"/>
        <w:widowControl w:val="0"/>
        <w:rPr>
          <w:color w:val="auto"/>
          <w:sz w:val="26"/>
          <w:szCs w:val="26"/>
        </w:rPr>
      </w:pPr>
      <w:r w:rsidRPr="0067345C">
        <w:rPr>
          <w:color w:val="auto"/>
          <w:sz w:val="26"/>
          <w:szCs w:val="26"/>
        </w:rPr>
        <w:t>QUALIFICAÇÃO DE MESTRADO OU DOUTORADO</w:t>
      </w:r>
    </w:p>
    <w:p w14:paraId="789DED6E" w14:textId="77777777" w:rsidR="00725D27" w:rsidRPr="0067345C" w:rsidRDefault="00725D27" w:rsidP="00725D27">
      <w:pPr>
        <w:pStyle w:val="Ttulo8"/>
        <w:keepNext w:val="0"/>
        <w:widowControl w:val="0"/>
        <w:rPr>
          <w:b w:val="0"/>
          <w:color w:val="auto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49E59DBD" w14:textId="77777777" w:rsidTr="00251B5F">
        <w:tc>
          <w:tcPr>
            <w:tcW w:w="2055" w:type="dxa"/>
          </w:tcPr>
          <w:p w14:paraId="5DAA9071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</w:rPr>
            </w:pPr>
            <w:r w:rsidRPr="0067345C">
              <w:rPr>
                <w:rFonts w:ascii="Arial" w:hAnsi="Arial"/>
                <w:b/>
              </w:rPr>
              <w:t>Orientador(a)</w:t>
            </w:r>
          </w:p>
        </w:tc>
        <w:tc>
          <w:tcPr>
            <w:tcW w:w="7723" w:type="dxa"/>
          </w:tcPr>
          <w:p w14:paraId="73742613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71C1418F" w14:textId="77777777" w:rsidTr="00251B5F">
        <w:tc>
          <w:tcPr>
            <w:tcW w:w="2055" w:type="dxa"/>
          </w:tcPr>
          <w:p w14:paraId="08E138C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34CBB7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47B7FC63" w14:textId="77777777" w:rsidTr="00251B5F">
        <w:tc>
          <w:tcPr>
            <w:tcW w:w="2055" w:type="dxa"/>
          </w:tcPr>
          <w:p w14:paraId="1DFD1006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05C807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5248E907" w14:textId="77777777" w:rsidTr="00251B5F">
        <w:tc>
          <w:tcPr>
            <w:tcW w:w="2055" w:type="dxa"/>
          </w:tcPr>
          <w:p w14:paraId="785A488A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3A9DC986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14BD08D0" w14:textId="77777777" w:rsidTr="00251B5F">
        <w:tc>
          <w:tcPr>
            <w:tcW w:w="2055" w:type="dxa"/>
          </w:tcPr>
          <w:p w14:paraId="52209918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proofErr w:type="spellStart"/>
            <w:r w:rsidRPr="0067345C">
              <w:rPr>
                <w:rFonts w:ascii="Arial" w:hAnsi="Arial"/>
              </w:rPr>
              <w:t>Email</w:t>
            </w:r>
            <w:proofErr w:type="spellEnd"/>
            <w:r w:rsidRPr="0067345C">
              <w:rPr>
                <w:rFonts w:ascii="Arial" w:hAnsi="Arial"/>
              </w:rPr>
              <w:t>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479E089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3307D99F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1FFFA115" w14:textId="77777777" w:rsidTr="00251B5F">
        <w:tc>
          <w:tcPr>
            <w:tcW w:w="2055" w:type="dxa"/>
          </w:tcPr>
          <w:p w14:paraId="4F347C3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2B8ECA9D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1599BE88" w14:textId="77777777" w:rsidTr="00251B5F">
        <w:tc>
          <w:tcPr>
            <w:tcW w:w="2055" w:type="dxa"/>
          </w:tcPr>
          <w:p w14:paraId="2CD3776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797620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02F48A77" w14:textId="77777777" w:rsidTr="00251B5F">
        <w:tc>
          <w:tcPr>
            <w:tcW w:w="2055" w:type="dxa"/>
          </w:tcPr>
          <w:p w14:paraId="462F1C28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857FF94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651C58B7" w14:textId="77777777" w:rsidTr="00251B5F">
        <w:tc>
          <w:tcPr>
            <w:tcW w:w="2055" w:type="dxa"/>
          </w:tcPr>
          <w:p w14:paraId="7A70A575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E887C7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1CE71D93" w14:textId="77777777" w:rsidTr="00251B5F">
        <w:tc>
          <w:tcPr>
            <w:tcW w:w="2055" w:type="dxa"/>
          </w:tcPr>
          <w:p w14:paraId="0B84631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70DB01F6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2E6C31FC" w14:textId="77777777" w:rsidTr="00251B5F">
        <w:tc>
          <w:tcPr>
            <w:tcW w:w="2055" w:type="dxa"/>
          </w:tcPr>
          <w:p w14:paraId="696656C2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proofErr w:type="spellStart"/>
            <w:r w:rsidRPr="0067345C">
              <w:rPr>
                <w:rFonts w:ascii="Arial" w:hAnsi="Arial"/>
              </w:rPr>
              <w:t>Email</w:t>
            </w:r>
            <w:proofErr w:type="spellEnd"/>
            <w:r w:rsidRPr="0067345C">
              <w:rPr>
                <w:rFonts w:ascii="Arial" w:hAnsi="Arial"/>
              </w:rPr>
              <w:t>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161B3FD3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07C64A18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4648A024" w14:textId="77777777" w:rsidTr="00251B5F">
        <w:tc>
          <w:tcPr>
            <w:tcW w:w="2055" w:type="dxa"/>
          </w:tcPr>
          <w:p w14:paraId="5D15416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1379E4BB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1623596C" w14:textId="77777777" w:rsidTr="00251B5F">
        <w:tc>
          <w:tcPr>
            <w:tcW w:w="2055" w:type="dxa"/>
          </w:tcPr>
          <w:p w14:paraId="6B34667C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44C81F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54EB1E51" w14:textId="77777777" w:rsidTr="00251B5F">
        <w:tc>
          <w:tcPr>
            <w:tcW w:w="2055" w:type="dxa"/>
          </w:tcPr>
          <w:p w14:paraId="652A328A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EE1BBB7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167F27F5" w14:textId="77777777" w:rsidTr="00251B5F">
        <w:tc>
          <w:tcPr>
            <w:tcW w:w="2055" w:type="dxa"/>
          </w:tcPr>
          <w:p w14:paraId="5AF6E42A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C9BF7D3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03D56DD7" w14:textId="77777777" w:rsidTr="00251B5F">
        <w:tc>
          <w:tcPr>
            <w:tcW w:w="2055" w:type="dxa"/>
          </w:tcPr>
          <w:p w14:paraId="272C8E5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735E4DA3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329CAB8C" w14:textId="77777777" w:rsidTr="00251B5F">
        <w:tc>
          <w:tcPr>
            <w:tcW w:w="2055" w:type="dxa"/>
          </w:tcPr>
          <w:p w14:paraId="2DE37BE4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proofErr w:type="spellStart"/>
            <w:r w:rsidRPr="0067345C">
              <w:rPr>
                <w:rFonts w:ascii="Arial" w:hAnsi="Arial"/>
              </w:rPr>
              <w:t>Email</w:t>
            </w:r>
            <w:proofErr w:type="spellEnd"/>
            <w:r w:rsidRPr="0067345C">
              <w:rPr>
                <w:rFonts w:ascii="Arial" w:hAnsi="Arial"/>
              </w:rPr>
              <w:t>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0B14A8CE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3F6DE2FD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5AC5F907" w14:textId="77777777" w:rsidTr="00251B5F">
        <w:tc>
          <w:tcPr>
            <w:tcW w:w="2055" w:type="dxa"/>
          </w:tcPr>
          <w:p w14:paraId="75A9E88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124ACDCD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431582C3" w14:textId="77777777" w:rsidTr="00251B5F">
        <w:tc>
          <w:tcPr>
            <w:tcW w:w="2055" w:type="dxa"/>
          </w:tcPr>
          <w:p w14:paraId="77EF6D4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3740915E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46704D93" w14:textId="77777777" w:rsidTr="00251B5F">
        <w:tc>
          <w:tcPr>
            <w:tcW w:w="2055" w:type="dxa"/>
          </w:tcPr>
          <w:p w14:paraId="2B4654D9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431D2C9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2D8F36E5" w14:textId="77777777" w:rsidTr="00251B5F">
        <w:tc>
          <w:tcPr>
            <w:tcW w:w="2055" w:type="dxa"/>
          </w:tcPr>
          <w:p w14:paraId="5D5CD11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CCE9DF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0FFFA5D2" w14:textId="77777777" w:rsidTr="00251B5F">
        <w:tc>
          <w:tcPr>
            <w:tcW w:w="2055" w:type="dxa"/>
          </w:tcPr>
          <w:p w14:paraId="6A39B612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30ACA4C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42DCD215" w14:textId="77777777" w:rsidTr="00251B5F">
        <w:tc>
          <w:tcPr>
            <w:tcW w:w="2055" w:type="dxa"/>
          </w:tcPr>
          <w:p w14:paraId="5D892574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proofErr w:type="spellStart"/>
            <w:r w:rsidRPr="0067345C">
              <w:rPr>
                <w:rFonts w:ascii="Arial" w:hAnsi="Arial"/>
              </w:rPr>
              <w:t>Email</w:t>
            </w:r>
            <w:proofErr w:type="spellEnd"/>
            <w:r w:rsidRPr="0067345C">
              <w:rPr>
                <w:rFonts w:ascii="Arial" w:hAnsi="Arial"/>
              </w:rPr>
              <w:t>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716ECDD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2C744307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201D7983" w14:textId="77777777" w:rsidTr="00251B5F">
        <w:tc>
          <w:tcPr>
            <w:tcW w:w="2055" w:type="dxa"/>
          </w:tcPr>
          <w:p w14:paraId="033C1D64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3440417F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2FB0241E" w14:textId="77777777" w:rsidTr="00251B5F">
        <w:tc>
          <w:tcPr>
            <w:tcW w:w="2055" w:type="dxa"/>
          </w:tcPr>
          <w:p w14:paraId="25CB4EF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03A01772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2F78FFAA" w14:textId="77777777" w:rsidTr="00251B5F">
        <w:tc>
          <w:tcPr>
            <w:tcW w:w="2055" w:type="dxa"/>
          </w:tcPr>
          <w:p w14:paraId="1366531D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78F4C8F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37E209FA" w14:textId="77777777" w:rsidTr="00251B5F">
        <w:tc>
          <w:tcPr>
            <w:tcW w:w="2055" w:type="dxa"/>
          </w:tcPr>
          <w:p w14:paraId="4FF4DDF2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7FF367CC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31CEA095" w14:textId="77777777" w:rsidTr="00251B5F">
        <w:tc>
          <w:tcPr>
            <w:tcW w:w="2055" w:type="dxa"/>
          </w:tcPr>
          <w:p w14:paraId="75A581E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69746835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60913F91" w14:textId="77777777" w:rsidTr="00251B5F">
        <w:tc>
          <w:tcPr>
            <w:tcW w:w="2055" w:type="dxa"/>
          </w:tcPr>
          <w:p w14:paraId="5EF33A1C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proofErr w:type="spellStart"/>
            <w:r w:rsidRPr="0067345C">
              <w:rPr>
                <w:rFonts w:ascii="Arial" w:hAnsi="Arial"/>
              </w:rPr>
              <w:t>Email</w:t>
            </w:r>
            <w:proofErr w:type="spellEnd"/>
            <w:r w:rsidRPr="0067345C">
              <w:rPr>
                <w:rFonts w:ascii="Arial" w:hAnsi="Arial"/>
              </w:rPr>
              <w:t>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3409370A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3F407BB6" w14:textId="77777777" w:rsidR="00725D27" w:rsidRPr="0067345C" w:rsidRDefault="00725D27" w:rsidP="00725D27">
      <w:pPr>
        <w:widowControl w:val="0"/>
        <w:rPr>
          <w:rFonts w:ascii="Arial" w:hAnsi="Arial"/>
          <w:b/>
        </w:rPr>
      </w:pPr>
      <w:r w:rsidRPr="0067345C">
        <w:rPr>
          <w:rFonts w:ascii="Arial" w:hAnsi="Arial"/>
          <w:b/>
        </w:rPr>
        <w:t>Suplente: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5A4C3C88" w14:textId="77777777" w:rsidTr="00251B5F">
        <w:tc>
          <w:tcPr>
            <w:tcW w:w="2055" w:type="dxa"/>
          </w:tcPr>
          <w:p w14:paraId="27D6CD62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76920163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6E57FCC9" w14:textId="77777777" w:rsidTr="00251B5F">
        <w:tc>
          <w:tcPr>
            <w:tcW w:w="2055" w:type="dxa"/>
          </w:tcPr>
          <w:p w14:paraId="39BB1A21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9E62CF8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594FCAC0" w14:textId="77777777" w:rsidTr="00251B5F">
        <w:tc>
          <w:tcPr>
            <w:tcW w:w="2055" w:type="dxa"/>
          </w:tcPr>
          <w:p w14:paraId="40898AEE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77A3931E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08AD83E2" w14:textId="77777777" w:rsidTr="00251B5F">
        <w:tc>
          <w:tcPr>
            <w:tcW w:w="2055" w:type="dxa"/>
          </w:tcPr>
          <w:p w14:paraId="65221478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67782EE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274E2E39" w14:textId="77777777" w:rsidTr="00251B5F">
        <w:tc>
          <w:tcPr>
            <w:tcW w:w="2055" w:type="dxa"/>
          </w:tcPr>
          <w:p w14:paraId="03A92EA7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0C6F5CF7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0BB66172" w14:textId="77777777" w:rsidTr="00251B5F">
        <w:tc>
          <w:tcPr>
            <w:tcW w:w="2055" w:type="dxa"/>
          </w:tcPr>
          <w:p w14:paraId="7D5006E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proofErr w:type="spellStart"/>
            <w:r w:rsidRPr="0067345C">
              <w:rPr>
                <w:rFonts w:ascii="Arial" w:hAnsi="Arial"/>
              </w:rPr>
              <w:t>Email</w:t>
            </w:r>
            <w:proofErr w:type="spellEnd"/>
            <w:r w:rsidRPr="0067345C">
              <w:rPr>
                <w:rFonts w:ascii="Arial" w:hAnsi="Arial"/>
              </w:rPr>
              <w:t>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0226206B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6EC50B36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p w14:paraId="184BFB50" w14:textId="77777777" w:rsidR="00725D27" w:rsidRPr="0067345C" w:rsidRDefault="00725D27" w:rsidP="00725D27">
      <w:pPr>
        <w:widowControl w:val="0"/>
        <w:rPr>
          <w:rFonts w:ascii="Arial" w:hAnsi="Arial"/>
          <w:b/>
        </w:rPr>
      </w:pPr>
      <w:proofErr w:type="spellStart"/>
      <w:r w:rsidRPr="0067345C">
        <w:rPr>
          <w:rFonts w:ascii="Arial" w:hAnsi="Arial"/>
          <w:b/>
        </w:rPr>
        <w:t>Co-orientador</w:t>
      </w:r>
      <w:proofErr w:type="spellEnd"/>
      <w:r w:rsidRPr="0067345C">
        <w:rPr>
          <w:rFonts w:ascii="Arial" w:hAnsi="Arial"/>
          <w:b/>
        </w:rPr>
        <w:t>(a) (preencher apenas quando for participar da banca)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725D27" w:rsidRPr="0067345C" w14:paraId="10F5A556" w14:textId="77777777" w:rsidTr="0067345C">
        <w:tc>
          <w:tcPr>
            <w:tcW w:w="2055" w:type="dxa"/>
          </w:tcPr>
          <w:p w14:paraId="35F4FB90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12639271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6469FEC5" w14:textId="77777777" w:rsidTr="0067345C">
        <w:tc>
          <w:tcPr>
            <w:tcW w:w="2055" w:type="dxa"/>
          </w:tcPr>
          <w:p w14:paraId="3AD49521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0869F85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67345C" w:rsidRPr="0067345C" w14:paraId="7E598299" w14:textId="77777777" w:rsidTr="0067345C">
        <w:tc>
          <w:tcPr>
            <w:tcW w:w="2055" w:type="dxa"/>
          </w:tcPr>
          <w:p w14:paraId="515FB67D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FE8BAF7" w14:textId="77777777" w:rsidR="0067345C" w:rsidRPr="0067345C" w:rsidRDefault="0067345C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40240CF4" w14:textId="77777777" w:rsidTr="0067345C">
        <w:tc>
          <w:tcPr>
            <w:tcW w:w="2055" w:type="dxa"/>
          </w:tcPr>
          <w:p w14:paraId="4AF424D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33700B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1AA634BD" w14:textId="77777777" w:rsidTr="0067345C">
        <w:tc>
          <w:tcPr>
            <w:tcW w:w="2055" w:type="dxa"/>
          </w:tcPr>
          <w:p w14:paraId="4211D29E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40C9D968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  <w:tr w:rsidR="00725D27" w:rsidRPr="0067345C" w14:paraId="08E35FCC" w14:textId="77777777" w:rsidTr="0067345C">
        <w:tc>
          <w:tcPr>
            <w:tcW w:w="2055" w:type="dxa"/>
          </w:tcPr>
          <w:p w14:paraId="7541F4D9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proofErr w:type="spellStart"/>
            <w:r w:rsidRPr="0067345C">
              <w:rPr>
                <w:rFonts w:ascii="Arial" w:hAnsi="Arial"/>
              </w:rPr>
              <w:t>Email</w:t>
            </w:r>
            <w:proofErr w:type="spellEnd"/>
            <w:r w:rsidRPr="0067345C">
              <w:rPr>
                <w:rFonts w:ascii="Arial" w:hAnsi="Arial"/>
              </w:rPr>
              <w:t>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7E5B1FE4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15DED33A" w14:textId="77777777" w:rsidR="00725D27" w:rsidRPr="0067345C" w:rsidRDefault="00725D27" w:rsidP="00725D27">
      <w:pPr>
        <w:widowControl w:val="0"/>
        <w:rPr>
          <w:rFonts w:ascii="Arial" w:hAnsi="Arial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76"/>
        <w:gridCol w:w="1134"/>
        <w:gridCol w:w="5811"/>
      </w:tblGrid>
      <w:tr w:rsidR="00725D27" w:rsidRPr="0067345C" w14:paraId="0032D354" w14:textId="77777777" w:rsidTr="00251B5F">
        <w:trPr>
          <w:gridAfter w:val="1"/>
          <w:wAfter w:w="5811" w:type="dxa"/>
          <w:cantSplit/>
        </w:trPr>
        <w:tc>
          <w:tcPr>
            <w:tcW w:w="709" w:type="dxa"/>
            <w:vAlign w:val="center"/>
          </w:tcPr>
          <w:p w14:paraId="205A21CD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Data: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3CCF851F" w14:textId="77777777" w:rsidR="00725D27" w:rsidRPr="0067345C" w:rsidRDefault="00725D27" w:rsidP="00251B5F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725D27" w:rsidRPr="0067345C" w14:paraId="54FF2336" w14:textId="77777777" w:rsidTr="00251B5F">
        <w:trPr>
          <w:cantSplit/>
          <w:trHeight w:val="327"/>
        </w:trPr>
        <w:tc>
          <w:tcPr>
            <w:tcW w:w="2694" w:type="dxa"/>
            <w:gridSpan w:val="3"/>
            <w:vAlign w:val="center"/>
          </w:tcPr>
          <w:p w14:paraId="38E1E18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Nome do(a) orientador(a):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4C96EC96" w14:textId="77777777" w:rsidR="00725D27" w:rsidRPr="0067345C" w:rsidRDefault="00725D27" w:rsidP="00251B5F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725D27" w:rsidRPr="0067345C" w14:paraId="7518E85B" w14:textId="77777777" w:rsidTr="00251B5F">
        <w:tc>
          <w:tcPr>
            <w:tcW w:w="1418" w:type="dxa"/>
            <w:gridSpan w:val="2"/>
            <w:vAlign w:val="center"/>
          </w:tcPr>
          <w:p w14:paraId="5AF6BDF6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  <w:r w:rsidRPr="0067345C">
              <w:rPr>
                <w:rFonts w:ascii="Arial" w:hAnsi="Arial"/>
              </w:rPr>
              <w:t>Assinatura: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14:paraId="46E25D0F" w14:textId="77777777" w:rsidR="00725D27" w:rsidRPr="0067345C" w:rsidRDefault="00725D27" w:rsidP="00251B5F">
            <w:pPr>
              <w:widowControl w:val="0"/>
              <w:rPr>
                <w:rFonts w:ascii="Arial" w:hAnsi="Arial"/>
              </w:rPr>
            </w:pPr>
          </w:p>
        </w:tc>
      </w:tr>
    </w:tbl>
    <w:p w14:paraId="5796D814" w14:textId="77777777" w:rsidR="002A5C95" w:rsidRPr="0067345C" w:rsidRDefault="002A5C95" w:rsidP="00D7601F">
      <w:pPr>
        <w:pStyle w:val="Corpodetexto3"/>
        <w:widowControl w:val="0"/>
        <w:jc w:val="both"/>
        <w:rPr>
          <w:color w:val="000000"/>
          <w:sz w:val="20"/>
        </w:rPr>
      </w:pPr>
    </w:p>
    <w:p w14:paraId="50EC5C31" w14:textId="77777777" w:rsidR="008E5214" w:rsidRPr="0067345C" w:rsidRDefault="008E5214" w:rsidP="00D7601F">
      <w:pPr>
        <w:pStyle w:val="Corpodetexto3"/>
        <w:widowControl w:val="0"/>
        <w:jc w:val="both"/>
        <w:rPr>
          <w:color w:val="000000"/>
          <w:sz w:val="20"/>
        </w:rPr>
      </w:pPr>
    </w:p>
    <w:p w14:paraId="1699B758" w14:textId="77777777" w:rsidR="008E5214" w:rsidRPr="0067345C" w:rsidRDefault="008E5214" w:rsidP="00D7601F">
      <w:pPr>
        <w:pStyle w:val="Corpodetexto3"/>
        <w:widowControl w:val="0"/>
        <w:jc w:val="both"/>
        <w:rPr>
          <w:color w:val="000000"/>
          <w:sz w:val="20"/>
        </w:rPr>
      </w:pPr>
    </w:p>
    <w:sectPr w:rsidR="008E5214" w:rsidRPr="0067345C" w:rsidSect="009430C8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20" w:footer="1134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E39A" w14:textId="77777777" w:rsidR="00647493" w:rsidRDefault="00647493">
      <w:r>
        <w:separator/>
      </w:r>
    </w:p>
  </w:endnote>
  <w:endnote w:type="continuationSeparator" w:id="0">
    <w:p w14:paraId="7E8EAC35" w14:textId="77777777" w:rsidR="00647493" w:rsidRDefault="0064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B18B" w14:textId="77777777" w:rsidR="00725669" w:rsidRDefault="00852D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566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7CE3CE" w14:textId="77777777" w:rsidR="00725669" w:rsidRDefault="0072566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7FBB" w14:textId="77777777" w:rsidR="00725669" w:rsidRDefault="00725669">
    <w:pPr>
      <w:pStyle w:val="Rodap"/>
      <w:jc w:val="right"/>
    </w:pPr>
    <w:r>
      <w:rPr>
        <w:snapToGrid w:val="0"/>
      </w:rPr>
      <w:t xml:space="preserve">Página </w:t>
    </w:r>
    <w:r w:rsidR="00852D82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852D82">
      <w:rPr>
        <w:snapToGrid w:val="0"/>
      </w:rPr>
      <w:fldChar w:fldCharType="separate"/>
    </w:r>
    <w:r w:rsidR="005B6F04">
      <w:rPr>
        <w:noProof/>
        <w:snapToGrid w:val="0"/>
      </w:rPr>
      <w:t>2</w:t>
    </w:r>
    <w:r w:rsidR="00852D82">
      <w:rPr>
        <w:snapToGrid w:val="0"/>
      </w:rPr>
      <w:fldChar w:fldCharType="end"/>
    </w:r>
    <w:r>
      <w:rPr>
        <w:snapToGrid w:val="0"/>
      </w:rPr>
      <w:t xml:space="preserve"> de </w:t>
    </w:r>
    <w:r w:rsidR="00852D82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852D82">
      <w:rPr>
        <w:snapToGrid w:val="0"/>
      </w:rPr>
      <w:fldChar w:fldCharType="separate"/>
    </w:r>
    <w:r w:rsidR="005B6F04">
      <w:rPr>
        <w:noProof/>
        <w:snapToGrid w:val="0"/>
      </w:rPr>
      <w:t>3</w:t>
    </w:r>
    <w:r w:rsidR="00852D82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9012" w14:textId="77777777" w:rsidR="00647493" w:rsidRDefault="00647493">
      <w:r>
        <w:separator/>
      </w:r>
    </w:p>
  </w:footnote>
  <w:footnote w:type="continuationSeparator" w:id="0">
    <w:p w14:paraId="350B8818" w14:textId="77777777" w:rsidR="00647493" w:rsidRDefault="0064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6379"/>
      <w:gridCol w:w="1701"/>
    </w:tblGrid>
    <w:tr w:rsidR="0026356D" w:rsidRPr="00E81C5B" w14:paraId="4D75A5AC" w14:textId="77777777" w:rsidTr="00AB0705"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73E035" w14:textId="77777777" w:rsidR="0026356D" w:rsidRPr="00E81C5B" w:rsidRDefault="0026356D" w:rsidP="00AB0705">
          <w:pPr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E81C5B">
            <w:rPr>
              <w:rFonts w:ascii="Arial" w:hAnsi="Arial" w:cs="Arial"/>
              <w:b/>
              <w:color w:val="000000"/>
              <w:sz w:val="24"/>
              <w:szCs w:val="24"/>
            </w:rPr>
            <w:object w:dxaOrig="4649" w:dyaOrig="4424" w14:anchorId="22A9BB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57pt">
                <v:imagedata r:id="rId1" o:title=""/>
              </v:shape>
              <o:OLEObject Type="Embed" ProgID="PBrush" ShapeID="_x0000_i1025" DrawAspect="Content" ObjectID="_1809328083" r:id="rId2"/>
            </w:object>
          </w:r>
        </w:p>
      </w:tc>
      <w:tc>
        <w:tcPr>
          <w:tcW w:w="637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6D3BE0" w14:textId="77777777" w:rsidR="0026356D" w:rsidRPr="00E81C5B" w:rsidRDefault="0026356D" w:rsidP="00AB0705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81C5B">
            <w:rPr>
              <w:rFonts w:ascii="Arial" w:hAnsi="Arial" w:cs="Arial"/>
              <w:b/>
              <w:bCs/>
              <w:sz w:val="24"/>
              <w:szCs w:val="24"/>
            </w:rPr>
            <w:t>ESTADO DE MINAS GERAIS</w:t>
          </w:r>
        </w:p>
        <w:p w14:paraId="069EEC6D" w14:textId="77777777" w:rsidR="0026356D" w:rsidRPr="00E81C5B" w:rsidRDefault="0026356D" w:rsidP="00AB0705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81C5B">
            <w:rPr>
              <w:rFonts w:ascii="Arial" w:hAnsi="Arial" w:cs="Arial"/>
              <w:b/>
              <w:bCs/>
              <w:sz w:val="24"/>
              <w:szCs w:val="24"/>
            </w:rPr>
            <w:t>UNIVERSIDADE ESTADUAL DE MONTES CLAROS</w:t>
          </w:r>
        </w:p>
        <w:p w14:paraId="19E0C261" w14:textId="77777777" w:rsidR="0026356D" w:rsidRPr="00E81C5B" w:rsidRDefault="0026356D" w:rsidP="00AB0705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81C5B">
            <w:rPr>
              <w:rFonts w:ascii="Arial" w:hAnsi="Arial" w:cs="Arial"/>
              <w:b/>
              <w:bCs/>
              <w:sz w:val="24"/>
              <w:szCs w:val="24"/>
            </w:rPr>
            <w:t>Departamento de Biologia Geral</w:t>
          </w:r>
        </w:p>
        <w:p w14:paraId="5E8DC03A" w14:textId="77777777" w:rsidR="0026356D" w:rsidRPr="00E81C5B" w:rsidRDefault="0026356D" w:rsidP="00AB070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E81C5B">
            <w:rPr>
              <w:rFonts w:ascii="Arial" w:hAnsi="Arial" w:cs="Arial"/>
              <w:b/>
              <w:bCs/>
              <w:sz w:val="22"/>
              <w:szCs w:val="22"/>
            </w:rPr>
            <w:t>Programa de Pós-Gr</w:t>
          </w:r>
          <w:r w:rsidR="00A90031">
            <w:rPr>
              <w:rFonts w:ascii="Arial" w:hAnsi="Arial" w:cs="Arial"/>
              <w:b/>
              <w:bCs/>
              <w:sz w:val="22"/>
              <w:szCs w:val="22"/>
            </w:rPr>
            <w:t>aduação em Biotecnologia - PPGB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146BB9" w14:textId="26C9A586" w:rsidR="0026356D" w:rsidRPr="00E81C5B" w:rsidRDefault="004952B9" w:rsidP="00AB0705">
          <w:pPr>
            <w:jc w:val="both"/>
            <w:rPr>
              <w:rFonts w:ascii="Arial" w:hAnsi="Arial" w:cs="Arial"/>
              <w:b/>
              <w:caps/>
              <w:noProof/>
              <w:sz w:val="24"/>
              <w:szCs w:val="24"/>
            </w:rPr>
          </w:pPr>
          <w:r w:rsidRPr="005B6F04">
            <w:rPr>
              <w:rFonts w:ascii="Arial" w:hAnsi="Arial" w:cs="Arial"/>
              <w:b/>
              <w:caps/>
              <w:noProof/>
              <w:sz w:val="24"/>
              <w:szCs w:val="24"/>
            </w:rPr>
            <w:drawing>
              <wp:inline distT="0" distB="0" distL="0" distR="0" wp14:anchorId="647AA317" wp14:editId="16E33DE1">
                <wp:extent cx="876300" cy="495300"/>
                <wp:effectExtent l="0" t="0" r="0" b="0"/>
                <wp:docPr id="2" name="Imagem 1" descr="Logo Unimo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Unimon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618EED" w14:textId="77777777" w:rsidR="00725669" w:rsidRPr="002A53EA" w:rsidRDefault="00725669" w:rsidP="002A53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6341B"/>
    <w:multiLevelType w:val="hybridMultilevel"/>
    <w:tmpl w:val="5C58324C"/>
    <w:lvl w:ilvl="0" w:tplc="AE58E9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4405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CA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C5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25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323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4E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21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CB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D"/>
    <w:rsid w:val="00047E01"/>
    <w:rsid w:val="00251B5F"/>
    <w:rsid w:val="0026356D"/>
    <w:rsid w:val="002736AB"/>
    <w:rsid w:val="002A53EA"/>
    <w:rsid w:val="002A5C95"/>
    <w:rsid w:val="003E03F2"/>
    <w:rsid w:val="00466C65"/>
    <w:rsid w:val="004952B9"/>
    <w:rsid w:val="004B63B0"/>
    <w:rsid w:val="0058776D"/>
    <w:rsid w:val="00591C87"/>
    <w:rsid w:val="005A4D40"/>
    <w:rsid w:val="005B6F04"/>
    <w:rsid w:val="005D188A"/>
    <w:rsid w:val="00647493"/>
    <w:rsid w:val="0067345C"/>
    <w:rsid w:val="006762F4"/>
    <w:rsid w:val="00725669"/>
    <w:rsid w:val="00725D27"/>
    <w:rsid w:val="00797A43"/>
    <w:rsid w:val="00832A1C"/>
    <w:rsid w:val="00852D82"/>
    <w:rsid w:val="00892271"/>
    <w:rsid w:val="008A0FEB"/>
    <w:rsid w:val="008E37F8"/>
    <w:rsid w:val="008E5214"/>
    <w:rsid w:val="009207CD"/>
    <w:rsid w:val="00926BEC"/>
    <w:rsid w:val="00941D11"/>
    <w:rsid w:val="009430C8"/>
    <w:rsid w:val="00960ECC"/>
    <w:rsid w:val="009F0112"/>
    <w:rsid w:val="00A565A0"/>
    <w:rsid w:val="00A7780D"/>
    <w:rsid w:val="00A90031"/>
    <w:rsid w:val="00AB0705"/>
    <w:rsid w:val="00AF5FD4"/>
    <w:rsid w:val="00BB0BAD"/>
    <w:rsid w:val="00BC5287"/>
    <w:rsid w:val="00CC5AED"/>
    <w:rsid w:val="00CE092C"/>
    <w:rsid w:val="00D31945"/>
    <w:rsid w:val="00D7601F"/>
    <w:rsid w:val="00E2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C4315"/>
  <w15:docId w15:val="{88BF95F9-CBC7-42BE-BFF7-50905914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0C8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9430C8"/>
    <w:pPr>
      <w:keepNext/>
      <w:ind w:left="72"/>
      <w:jc w:val="center"/>
      <w:outlineLvl w:val="0"/>
    </w:pPr>
    <w:rPr>
      <w:rFonts w:ascii="Souvenir Lt BT" w:hAnsi="Souvenir Lt BT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9430C8"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link w:val="Ttulo3Char"/>
    <w:qFormat/>
    <w:rsid w:val="009430C8"/>
    <w:pPr>
      <w:keepNext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9430C8"/>
    <w:pPr>
      <w:keepNext/>
      <w:ind w:left="360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9430C8"/>
    <w:pPr>
      <w:keepNext/>
      <w:ind w:left="360" w:hanging="360"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9430C8"/>
    <w:pPr>
      <w:keepNext/>
      <w:autoSpaceDE/>
      <w:autoSpaceDN/>
      <w:jc w:val="center"/>
      <w:outlineLvl w:val="5"/>
    </w:pPr>
    <w:rPr>
      <w:rFonts w:ascii="Souvenir Lt BT" w:hAnsi="Souvenir Lt BT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9430C8"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9430C8"/>
    <w:pPr>
      <w:keepNext/>
      <w:jc w:val="center"/>
      <w:outlineLvl w:val="7"/>
    </w:pPr>
    <w:rPr>
      <w:rFonts w:ascii="Arial" w:hAnsi="Arial"/>
      <w:b/>
      <w:color w:val="000080"/>
      <w:sz w:val="22"/>
    </w:rPr>
  </w:style>
  <w:style w:type="paragraph" w:styleId="Ttulo9">
    <w:name w:val="heading 9"/>
    <w:basedOn w:val="Normal"/>
    <w:next w:val="Normal"/>
    <w:qFormat/>
    <w:rsid w:val="009430C8"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430C8"/>
    <w:pPr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rsid w:val="009430C8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rsid w:val="009430C8"/>
    <w:pPr>
      <w:spacing w:line="360" w:lineRule="auto"/>
    </w:pPr>
    <w:rPr>
      <w:rFonts w:ascii="Tahoma" w:hAnsi="Tahoma" w:cs="Tahoma"/>
      <w:szCs w:val="24"/>
    </w:rPr>
  </w:style>
  <w:style w:type="paragraph" w:styleId="Recuodecorpodetexto">
    <w:name w:val="Body Text Indent"/>
    <w:basedOn w:val="Normal"/>
    <w:rsid w:val="009430C8"/>
    <w:pPr>
      <w:spacing w:line="360" w:lineRule="auto"/>
      <w:ind w:firstLine="2268"/>
    </w:pPr>
    <w:rPr>
      <w:rFonts w:ascii="Tahoma" w:hAnsi="Tahoma" w:cs="Tahoma"/>
      <w:szCs w:val="24"/>
    </w:rPr>
  </w:style>
  <w:style w:type="paragraph" w:styleId="Corpodetexto2">
    <w:name w:val="Body Text 2"/>
    <w:basedOn w:val="Normal"/>
    <w:rsid w:val="009430C8"/>
    <w:pPr>
      <w:spacing w:line="360" w:lineRule="auto"/>
      <w:jc w:val="both"/>
    </w:pPr>
    <w:rPr>
      <w:rFonts w:ascii="Arial" w:hAnsi="Arial" w:cs="Arial"/>
      <w:sz w:val="24"/>
    </w:rPr>
  </w:style>
  <w:style w:type="paragraph" w:styleId="Corpodetexto3">
    <w:name w:val="Body Text 3"/>
    <w:basedOn w:val="Normal"/>
    <w:rsid w:val="009430C8"/>
    <w:rPr>
      <w:rFonts w:ascii="Arial" w:hAnsi="Arial" w:cs="Arial"/>
      <w:sz w:val="24"/>
    </w:rPr>
  </w:style>
  <w:style w:type="character" w:styleId="Hyperlink">
    <w:name w:val="Hyperlink"/>
    <w:rsid w:val="009430C8"/>
    <w:rPr>
      <w:color w:val="0000FF"/>
      <w:u w:val="single"/>
    </w:rPr>
  </w:style>
  <w:style w:type="character" w:styleId="Nmerodepgina">
    <w:name w:val="page number"/>
    <w:basedOn w:val="Fontepargpadro"/>
    <w:rsid w:val="009430C8"/>
  </w:style>
  <w:style w:type="paragraph" w:styleId="Recuodecorpodetexto2">
    <w:name w:val="Body Text Indent 2"/>
    <w:basedOn w:val="Normal"/>
    <w:rsid w:val="009430C8"/>
    <w:pPr>
      <w:ind w:left="72"/>
      <w:jc w:val="center"/>
    </w:pPr>
    <w:rPr>
      <w:rFonts w:ascii="Souvenir Lt BT" w:hAnsi="Souvenir Lt BT"/>
      <w:b/>
      <w:sz w:val="24"/>
    </w:rPr>
  </w:style>
  <w:style w:type="paragraph" w:styleId="Textodebalo">
    <w:name w:val="Balloon Text"/>
    <w:basedOn w:val="Normal"/>
    <w:link w:val="TextodebaloChar"/>
    <w:rsid w:val="00466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66C65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725D27"/>
    <w:rPr>
      <w:rFonts w:ascii="Arial" w:hAnsi="Arial" w:cs="Arial"/>
      <w:sz w:val="24"/>
    </w:rPr>
  </w:style>
  <w:style w:type="character" w:customStyle="1" w:styleId="Ttulo3Char">
    <w:name w:val="Título 3 Char"/>
    <w:link w:val="Ttulo3"/>
    <w:rsid w:val="00725D27"/>
    <w:rPr>
      <w:rFonts w:ascii="Arial" w:hAnsi="Arial" w:cs="Arial"/>
      <w:sz w:val="24"/>
    </w:rPr>
  </w:style>
  <w:style w:type="character" w:customStyle="1" w:styleId="Ttulo7Char">
    <w:name w:val="Título 7 Char"/>
    <w:link w:val="Ttulo7"/>
    <w:rsid w:val="00725D27"/>
    <w:rPr>
      <w:b/>
      <w:bCs/>
    </w:rPr>
  </w:style>
  <w:style w:type="character" w:customStyle="1" w:styleId="Ttulo8Char">
    <w:name w:val="Título 8 Char"/>
    <w:link w:val="Ttulo8"/>
    <w:rsid w:val="00725D27"/>
    <w:rPr>
      <w:rFonts w:ascii="Arial" w:hAnsi="Arial"/>
      <w:b/>
      <w:color w:val="000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Documents\Vanessa\UNIMONTES\mestrado\formul&#225;rios\agendamento%20de%20exame%20de%20qualificaca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agendamento de exame de qualificacao</Template>
  <TotalTime>1</TotalTime>
  <Pages>3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____ de _____________ de _______</vt:lpstr>
    </vt:vector>
  </TitlesOfParts>
  <Company>USP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____ de _____________ de _______</dc:title>
  <dc:subject/>
  <dc:creator>Vanessa</dc:creator>
  <cp:keywords/>
  <cp:lastModifiedBy>Murilo Malveira Brandão</cp:lastModifiedBy>
  <cp:revision>3</cp:revision>
  <cp:lastPrinted>2010-03-13T17:42:00Z</cp:lastPrinted>
  <dcterms:created xsi:type="dcterms:W3CDTF">2025-04-03T22:28:00Z</dcterms:created>
  <dcterms:modified xsi:type="dcterms:W3CDTF">2025-05-21T13:22:00Z</dcterms:modified>
</cp:coreProperties>
</file>